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AE" w:rsidRPr="00DC3E3E" w:rsidRDefault="005555AE" w:rsidP="00DC3E3E">
      <w:pPr>
        <w:pStyle w:val="ConsPlusNonformat"/>
        <w:tabs>
          <w:tab w:val="center" w:pos="7285"/>
          <w:tab w:val="left" w:pos="837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ab/>
        <w:t>Сведения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555AE" w:rsidRPr="00DC3E3E" w:rsidRDefault="005555AE" w:rsidP="00DC3E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55AE" w:rsidRPr="00DC3E3E" w:rsidRDefault="005555AE" w:rsidP="00DC3E3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Ионина Ольга Владимировна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Главы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Новотартасского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сельсовета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его  семьи</w:t>
      </w:r>
    </w:p>
    <w:p w:rsidR="005555AE" w:rsidRPr="00DC3E3E" w:rsidRDefault="005555AE" w:rsidP="00DC3E3E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FB170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868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C13E9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Ионина Ольга Владимировна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070A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236557,52</w:t>
            </w: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070AF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(3/4 доли 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Pr="00064B55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Хонда - Аккорд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5AE" w:rsidRPr="004E0DDA">
        <w:trPr>
          <w:cantSplit/>
          <w:trHeight w:val="79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Ионин Александр Васильевич</w:t>
            </w:r>
          </w:p>
          <w:p w:rsidR="005555AE" w:rsidRPr="00F42E02" w:rsidRDefault="005555AE" w:rsidP="009B4E0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упруга)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894920,00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F42E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мицубиши - Ланцер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индивидуальный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5AE" w:rsidRDefault="005555AE" w:rsidP="00DC3E3E">
      <w:pPr>
        <w:rPr>
          <w:sz w:val="28"/>
          <w:szCs w:val="28"/>
          <w:lang w:eastAsia="ar-SA"/>
        </w:rPr>
      </w:pPr>
    </w:p>
    <w:p w:rsidR="005555AE" w:rsidRDefault="005555AE" w:rsidP="00DC3E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DC3E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DC3E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DC3E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DC3E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DC3E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DC3E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Pr="00DC3E3E" w:rsidRDefault="005555AE" w:rsidP="00F42E02">
      <w:pPr>
        <w:pStyle w:val="ConsPlusNonformat"/>
        <w:tabs>
          <w:tab w:val="center" w:pos="7285"/>
          <w:tab w:val="left" w:pos="83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555AE" w:rsidRPr="00DC3E3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Огрызкова Анна Викторовна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специалиста 2-го разряда администрации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Новотартасского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сельсовета  </w:t>
      </w:r>
    </w:p>
    <w:p w:rsidR="005555AE" w:rsidRPr="00DC3E3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5555AE" w:rsidRPr="00DC3E3E" w:rsidRDefault="005555AE" w:rsidP="00F42E02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1C0999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1C0999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площадь(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Огрызкова Анна Викторовна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800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110000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D626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D626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D626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80093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800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D626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D626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D626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F42E02" w:rsidRDefault="005555AE" w:rsidP="00280093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Огрызков роман Сергеевич 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80093" w:rsidRDefault="005555AE" w:rsidP="0028009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7D5414" w:rsidRDefault="005555AE" w:rsidP="007D54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15A83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015A83">
              <w:rPr>
                <w:rFonts w:ascii="Times New Roman" w:hAnsi="Times New Roman" w:cs="Times New Roman"/>
                <w:b/>
                <w:bCs/>
              </w:rPr>
              <w:t>Огрызкова Алена Романовна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(дочь)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15A83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15A83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Огрызкова Софья Романовна (дочь)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15A83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8544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Pr="00DC3E3E" w:rsidRDefault="005555AE" w:rsidP="0002292F">
      <w:pPr>
        <w:pStyle w:val="ConsPlusNonformat"/>
        <w:tabs>
          <w:tab w:val="center" w:pos="7285"/>
          <w:tab w:val="left" w:pos="83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555AE" w:rsidRPr="00DC3E3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5555AE" w:rsidRPr="00DC3E3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Баланова Марина Викторовна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специалиста 2-го разряда администрации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Новотартасского сельсовета 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5555AE" w:rsidRPr="00DC3E3E" w:rsidRDefault="005555AE" w:rsidP="00F42E02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F42E0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1C0999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1C0999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площадь(</w:t>
            </w: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Беланова Марина Викторовна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129925</w:t>
            </w:r>
          </w:p>
          <w:p w:rsidR="005555AE" w:rsidRDefault="005555AE" w:rsidP="00943A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B3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B3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B3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B3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Беланов Анатолий Иванович</w:t>
            </w:r>
          </w:p>
          <w:p w:rsidR="005555AE" w:rsidRPr="00F42E02" w:rsidRDefault="005555AE" w:rsidP="00943A60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209335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6275F" w:rsidRDefault="005555AE" w:rsidP="0026275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7D5414" w:rsidRDefault="005555AE" w:rsidP="00B3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B3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B3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 w:rsidRPr="00074E5D">
              <w:rPr>
                <w:rFonts w:ascii="Times New Roman" w:hAnsi="Times New Roman" w:cs="Times New Roman"/>
                <w:b/>
                <w:bCs/>
              </w:rPr>
              <w:t>Беланов Олег Анатольевич (сын)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Детское пособие 3826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1C099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Беланов Андрей Анатольевич (сын)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1C099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5AE" w:rsidRDefault="005555AE" w:rsidP="00F42E02">
      <w:pPr>
        <w:rPr>
          <w:sz w:val="28"/>
          <w:szCs w:val="28"/>
          <w:lang w:eastAsia="ar-SA"/>
        </w:rPr>
      </w:pP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Pr="00DC3E3E" w:rsidRDefault="005555AE" w:rsidP="00074E5D">
      <w:pPr>
        <w:pStyle w:val="ConsPlusNonformat"/>
        <w:tabs>
          <w:tab w:val="center" w:pos="7285"/>
          <w:tab w:val="left" w:pos="83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555AE" w:rsidRPr="00DC3E3E" w:rsidRDefault="005555AE" w:rsidP="00074E5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5555AE" w:rsidRPr="00DC3E3E" w:rsidRDefault="005555AE" w:rsidP="00074E5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Бирюкова Мария Валентиновна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специалиста администрации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Новотартасского сельсовета 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5555AE" w:rsidRPr="00DC3E3E" w:rsidRDefault="005555AE" w:rsidP="00074E5D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074E5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074E5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074E5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2B3869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2B3869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площадь(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Бирюкова Мария Валентиновна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173663,31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074E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55AE" w:rsidRDefault="005555AE" w:rsidP="00074E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 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Бирюков Евгений Александрович</w:t>
            </w:r>
          </w:p>
          <w:p w:rsidR="005555AE" w:rsidRPr="00F42E02" w:rsidRDefault="005555AE" w:rsidP="002B386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530000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074E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555AE" w:rsidRDefault="005555AE" w:rsidP="00074E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 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6275F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Шеврале нива собственность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7D5414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2B386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Бирюкова Светлана Евгеньевна </w:t>
            </w:r>
            <w:r w:rsidRPr="00074E5D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дочь</w:t>
            </w:r>
            <w:r w:rsidRPr="00074E5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5AE" w:rsidRDefault="005555AE" w:rsidP="00074E5D">
      <w:pPr>
        <w:rPr>
          <w:sz w:val="28"/>
          <w:szCs w:val="28"/>
          <w:lang w:eastAsia="ar-SA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Pr="00DC3E3E" w:rsidRDefault="005555AE" w:rsidP="000F05FE">
      <w:pPr>
        <w:pStyle w:val="ConsPlusNonformat"/>
        <w:tabs>
          <w:tab w:val="center" w:pos="7285"/>
          <w:tab w:val="left" w:pos="83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555AE" w:rsidRPr="00DC3E3E" w:rsidRDefault="005555AE" w:rsidP="000F05F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5555AE" w:rsidRPr="00DC3E3E" w:rsidRDefault="005555AE" w:rsidP="000F05F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Саина Екатерина Александровна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специалиста администрации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Новотартасского сельсовета 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5555AE" w:rsidRPr="00DC3E3E" w:rsidRDefault="005555AE" w:rsidP="000F05FE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0F05F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0F05FE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0F05F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2B3869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2B3869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площадь(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Савина Екатерина Александровна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412924,48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2B386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Савин Владимир Владимирович</w:t>
            </w:r>
          </w:p>
          <w:p w:rsidR="005555AE" w:rsidRPr="00F42E02" w:rsidRDefault="005555AE" w:rsidP="002B386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109343,77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жил.строительство и огородничество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6275F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7D5414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Хариер </w:t>
            </w: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2B38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5AE" w:rsidRDefault="005555AE" w:rsidP="000F05FE">
      <w:pPr>
        <w:rPr>
          <w:sz w:val="28"/>
          <w:szCs w:val="28"/>
          <w:lang w:eastAsia="ar-SA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Pr="00DC3E3E" w:rsidRDefault="005555AE" w:rsidP="009224F7">
      <w:pPr>
        <w:pStyle w:val="ConsPlusNonformat"/>
        <w:tabs>
          <w:tab w:val="center" w:pos="7285"/>
          <w:tab w:val="left" w:pos="83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555AE" w:rsidRPr="00DC3E3E" w:rsidRDefault="005555AE" w:rsidP="009224F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5555AE" w:rsidRPr="00DC3E3E" w:rsidRDefault="005555AE" w:rsidP="009224F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Хайдукова Марина Григорьевна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специалиста 1-го разряда главный бухгалтер администрации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Новотартасского сельсовета 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5555AE" w:rsidRPr="00DC3E3E" w:rsidRDefault="005555AE" w:rsidP="009224F7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9224F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9224F7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9224F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A64678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A64678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площадь(</w:t>
            </w:r>
          </w:p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A64678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Хайдукова Марина Григорьевна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175282,54</w:t>
            </w:r>
          </w:p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A64678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Хайдуков Петр Валерьевич</w:t>
            </w:r>
          </w:p>
          <w:p w:rsidR="005555AE" w:rsidRPr="00F42E02" w:rsidRDefault="005555AE" w:rsidP="00A64678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769799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lacetti</w:t>
            </w:r>
          </w:p>
          <w:p w:rsidR="005555AE" w:rsidRPr="007B5199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3303-01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7D5414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A64678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Хайдуков Андрей Петрович</w:t>
            </w:r>
            <w:r w:rsidRPr="00074E5D">
              <w:rPr>
                <w:rFonts w:ascii="Times New Roman" w:hAnsi="Times New Roman" w:cs="Times New Roman"/>
                <w:b/>
                <w:bCs/>
              </w:rPr>
              <w:t xml:space="preserve"> (сын)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A64678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Хайдукова Полина Петровна (дочь)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для ведения личного подсобного хозяйства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(общая долевая 1/4)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A6467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Pr="00DC3E3E" w:rsidRDefault="005555AE" w:rsidP="00B13F79">
      <w:pPr>
        <w:pStyle w:val="ConsPlusNonformat"/>
        <w:tabs>
          <w:tab w:val="center" w:pos="7285"/>
          <w:tab w:val="left" w:pos="83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555AE" w:rsidRPr="00DC3E3E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5555AE" w:rsidRPr="00DC3E3E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Мещанская Марина Павловна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специалиста 1-го разряда главный бухгалтер администрации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Новотартасского сельсовета 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5555AE" w:rsidRPr="00DC3E3E" w:rsidRDefault="005555AE" w:rsidP="00B13F79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E4073B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E4073B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площадь(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Мещанская Марина Павловна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257057,14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Мещанский Дмитрий Иванович</w:t>
            </w:r>
          </w:p>
          <w:p w:rsidR="005555AE" w:rsidRPr="00F42E02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13F79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7D5414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Мещанский Иван Дмитриевич</w:t>
            </w:r>
            <w:r w:rsidRPr="00074E5D">
              <w:rPr>
                <w:rFonts w:ascii="Times New Roman" w:hAnsi="Times New Roman" w:cs="Times New Roman"/>
                <w:b/>
                <w:bCs/>
              </w:rPr>
              <w:t xml:space="preserve"> (сын)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5AE" w:rsidRDefault="005555AE" w:rsidP="00B13F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Pr="00DC3E3E" w:rsidRDefault="005555AE" w:rsidP="00B13F79">
      <w:pPr>
        <w:pStyle w:val="ConsPlusNonformat"/>
        <w:tabs>
          <w:tab w:val="center" w:pos="7285"/>
          <w:tab w:val="left" w:pos="83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555AE" w:rsidRPr="00DC3E3E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5555AE" w:rsidRPr="00DC3E3E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Валюшова Анна Викторовна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специалиста 2-го разряда главный бухгалтер администрации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Новотартасского сельсовета 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5555AE" w:rsidRPr="00DC3E3E" w:rsidRDefault="005555AE" w:rsidP="00B13F79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B13F7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E4073B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E4073B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площадь(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Валюшова Анна Викторовна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157970,21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13F79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Валюшов Александр Михайлович</w:t>
            </w:r>
          </w:p>
          <w:p w:rsidR="005555AE" w:rsidRPr="00F42E02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27735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Инд.жилой дом (собственность)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541A16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7D5414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Рудиш Алена Андреевна</w:t>
            </w:r>
            <w:r w:rsidRPr="00074E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(дочь</w:t>
            </w:r>
            <w:r w:rsidRPr="00074E5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Детское пособие 5739,72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Скачкова Татьяна Васильевна (приемный ребенок)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Пособие 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44817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5AE" w:rsidRDefault="005555AE" w:rsidP="00B13F7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Pr="00DC3E3E" w:rsidRDefault="005555AE" w:rsidP="00541A16">
      <w:pPr>
        <w:pStyle w:val="ConsPlusNonformat"/>
        <w:tabs>
          <w:tab w:val="center" w:pos="7285"/>
          <w:tab w:val="left" w:pos="83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5555AE" w:rsidRPr="00DC3E3E" w:rsidRDefault="005555AE" w:rsidP="00541A1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5555AE" w:rsidRPr="00DC3E3E" w:rsidRDefault="005555AE" w:rsidP="00541A1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Палкина Марина Владимировна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специалиста администрации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Новотартасского сельсовета </w:t>
      </w:r>
      <w:r w:rsidRPr="00DC3E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 семьи</w:t>
      </w:r>
    </w:p>
    <w:p w:rsidR="005555AE" w:rsidRPr="00DC3E3E" w:rsidRDefault="005555AE" w:rsidP="00541A16">
      <w:pPr>
        <w:pStyle w:val="ConsPlusNonformat"/>
        <w:jc w:val="center"/>
        <w:rPr>
          <w:b/>
          <w:bCs/>
          <w:sz w:val="16"/>
          <w:szCs w:val="16"/>
        </w:rPr>
      </w:pPr>
      <w:r w:rsidRPr="00DC3E3E">
        <w:rPr>
          <w:b/>
          <w:bCs/>
          <w:sz w:val="16"/>
          <w:szCs w:val="16"/>
        </w:rPr>
        <w:t>(полное наименование должности)</w:t>
      </w:r>
    </w:p>
    <w:p w:rsidR="005555AE" w:rsidRDefault="005555AE" w:rsidP="00541A1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75F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C3E3E">
        <w:rPr>
          <w:rFonts w:ascii="Times New Roman" w:hAnsi="Times New Roman" w:cs="Times New Roman"/>
          <w:b/>
          <w:bCs/>
          <w:sz w:val="28"/>
          <w:szCs w:val="28"/>
        </w:rPr>
        <w:t xml:space="preserve"> период с 1 января по 31 декабря  2013 года</w:t>
      </w:r>
    </w:p>
    <w:p w:rsidR="005555AE" w:rsidRDefault="005555AE" w:rsidP="00541A1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555AE" w:rsidRPr="00F42E02" w:rsidRDefault="005555AE" w:rsidP="00541A1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73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694"/>
        <w:gridCol w:w="1488"/>
        <w:gridCol w:w="1914"/>
        <w:gridCol w:w="1134"/>
        <w:gridCol w:w="1559"/>
        <w:gridCol w:w="2126"/>
        <w:gridCol w:w="1701"/>
        <w:gridCol w:w="1418"/>
        <w:gridCol w:w="1701"/>
      </w:tblGrid>
      <w:tr w:rsidR="005555AE" w:rsidRPr="004E0DDA">
        <w:trPr>
          <w:cantSplit/>
          <w:trHeight w:val="72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Деклари-рованный годовой доход за отчетный год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7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5555AE" w:rsidRPr="004E0DDA">
        <w:trPr>
          <w:cantSplit/>
          <w:trHeight w:val="960"/>
        </w:trPr>
        <w:tc>
          <w:tcPr>
            <w:tcW w:w="26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E4073B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55AE" w:rsidRPr="004E0DDA" w:rsidRDefault="005555AE" w:rsidP="00E4073B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  (без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 адреса)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объектов  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площадь(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 распо-ложения</w:t>
            </w:r>
          </w:p>
        </w:tc>
      </w:tr>
      <w:tr w:rsidR="005555AE" w:rsidRPr="004E0DDA">
        <w:trPr>
          <w:cantSplit/>
          <w:trHeight w:val="72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Палкина Марина Владимировна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з/плата </w:t>
            </w:r>
          </w:p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82F7C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82F7C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(комната в общежитии) социальный найм (бессрочный)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82F7C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B132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5555AE" w:rsidRPr="004E0DDA">
        <w:trPr>
          <w:cantSplit/>
          <w:trHeight w:val="8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9B4E0B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Палкин Алексей Владимирович</w:t>
            </w:r>
          </w:p>
          <w:p w:rsidR="005555AE" w:rsidRPr="00F42E02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</w:t>
            </w:r>
            <w:r w:rsidRPr="009B4E0B">
              <w:rPr>
                <w:rFonts w:ascii="Times New Roman" w:hAnsi="Times New Roman" w:cs="Times New Roman"/>
                <w:b/>
                <w:bCs/>
              </w:rPr>
              <w:t>упруг)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з/плата 180000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B132B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7D5414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Палкин Дмитрий Алексеевич</w:t>
            </w:r>
            <w:r w:rsidRPr="00074E5D">
              <w:rPr>
                <w:rFonts w:ascii="Times New Roman" w:hAnsi="Times New Roman" w:cs="Times New Roman"/>
                <w:b/>
                <w:bCs/>
              </w:rPr>
              <w:t xml:space="preserve"> (сын)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82F7C" w:rsidRDefault="005555AE" w:rsidP="002A36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(комната в общежитии) социальный найм (бессрочный)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82F7C" w:rsidRDefault="005555AE" w:rsidP="002A36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B132B" w:rsidRDefault="005555AE" w:rsidP="002A36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5555AE" w:rsidRPr="004E0DDA">
        <w:trPr>
          <w:cantSplit/>
          <w:trHeight w:val="82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074E5D" w:rsidRDefault="005555AE" w:rsidP="00E4073B">
            <w:pPr>
              <w:pStyle w:val="ConsPlusCel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Палкина Софья Алексеевна (дочь)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Default="005555AE" w:rsidP="00E407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82F7C" w:rsidRDefault="005555AE" w:rsidP="002A36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 (комната в общежитии) социальный найм (бессрочный)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B82F7C" w:rsidRDefault="005555AE" w:rsidP="002A36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5AE" w:rsidRPr="002B132B" w:rsidRDefault="005555AE" w:rsidP="002A36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</w:tbl>
    <w:p w:rsidR="005555AE" w:rsidRDefault="005555AE" w:rsidP="00541A1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555AE" w:rsidRDefault="005555AE" w:rsidP="00F42E0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555AE" w:rsidSect="00070AF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3E3E"/>
    <w:rsid w:val="00015A83"/>
    <w:rsid w:val="0002292F"/>
    <w:rsid w:val="00064B55"/>
    <w:rsid w:val="00070AF6"/>
    <w:rsid w:val="00074E5D"/>
    <w:rsid w:val="000B67DA"/>
    <w:rsid w:val="000E384A"/>
    <w:rsid w:val="000F05FE"/>
    <w:rsid w:val="001C07F4"/>
    <w:rsid w:val="001C0999"/>
    <w:rsid w:val="00215B33"/>
    <w:rsid w:val="0026275F"/>
    <w:rsid w:val="00280093"/>
    <w:rsid w:val="002A3675"/>
    <w:rsid w:val="002B132B"/>
    <w:rsid w:val="002B3869"/>
    <w:rsid w:val="003414CE"/>
    <w:rsid w:val="003B15F9"/>
    <w:rsid w:val="00401D0A"/>
    <w:rsid w:val="004069A0"/>
    <w:rsid w:val="00445B96"/>
    <w:rsid w:val="004771B9"/>
    <w:rsid w:val="00482538"/>
    <w:rsid w:val="004E0DDA"/>
    <w:rsid w:val="00541A16"/>
    <w:rsid w:val="005555AE"/>
    <w:rsid w:val="0062012A"/>
    <w:rsid w:val="00693E97"/>
    <w:rsid w:val="006B746E"/>
    <w:rsid w:val="00720AB7"/>
    <w:rsid w:val="007A56D3"/>
    <w:rsid w:val="007B5199"/>
    <w:rsid w:val="007D5414"/>
    <w:rsid w:val="00835E55"/>
    <w:rsid w:val="00854401"/>
    <w:rsid w:val="00863AD4"/>
    <w:rsid w:val="008868F4"/>
    <w:rsid w:val="008B0529"/>
    <w:rsid w:val="008E3F92"/>
    <w:rsid w:val="009224F7"/>
    <w:rsid w:val="00943A60"/>
    <w:rsid w:val="009612F0"/>
    <w:rsid w:val="009B4E0B"/>
    <w:rsid w:val="00A64678"/>
    <w:rsid w:val="00B13F79"/>
    <w:rsid w:val="00B340BF"/>
    <w:rsid w:val="00B82F7C"/>
    <w:rsid w:val="00BA3666"/>
    <w:rsid w:val="00C13E92"/>
    <w:rsid w:val="00C84861"/>
    <w:rsid w:val="00D62670"/>
    <w:rsid w:val="00DC3E3E"/>
    <w:rsid w:val="00E24152"/>
    <w:rsid w:val="00E4073B"/>
    <w:rsid w:val="00ED3C1F"/>
    <w:rsid w:val="00F42E02"/>
    <w:rsid w:val="00F53371"/>
    <w:rsid w:val="00FB065E"/>
    <w:rsid w:val="00FB1701"/>
    <w:rsid w:val="00FE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86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3E3E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C3E3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278</TotalTime>
  <Pages>12</Pages>
  <Words>1888</Words>
  <Characters>10765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Воробьёво</dc:creator>
  <cp:keywords/>
  <dc:description/>
  <cp:lastModifiedBy>1</cp:lastModifiedBy>
  <cp:revision>13</cp:revision>
  <dcterms:created xsi:type="dcterms:W3CDTF">2014-05-16T03:59:00Z</dcterms:created>
  <dcterms:modified xsi:type="dcterms:W3CDTF">2014-08-13T03:50:00Z</dcterms:modified>
</cp:coreProperties>
</file>