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A0" w:rsidRPr="00DC3E3E" w:rsidRDefault="00EA2FA0" w:rsidP="00F42E02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A2FA0" w:rsidRPr="00DC3E3E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A2FA0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Огрызкова Анна Викторовна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специалиста 2-го разряда администрации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Новотартасского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сельсовета  </w:t>
      </w:r>
    </w:p>
    <w:p w:rsidR="00EA2FA0" w:rsidRPr="00DC3E3E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>и членов е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 семьи</w:t>
      </w:r>
    </w:p>
    <w:p w:rsidR="00EA2FA0" w:rsidRPr="00DC3E3E" w:rsidRDefault="00EA2FA0" w:rsidP="00F42E02">
      <w:pPr>
        <w:pStyle w:val="ConsPlusNonformat"/>
        <w:jc w:val="center"/>
        <w:rPr>
          <w:b/>
          <w:bCs/>
          <w:sz w:val="16"/>
          <w:szCs w:val="16"/>
        </w:rPr>
      </w:pPr>
      <w:r w:rsidRPr="00DC3E3E">
        <w:rPr>
          <w:b/>
          <w:bCs/>
          <w:sz w:val="16"/>
          <w:szCs w:val="16"/>
        </w:rPr>
        <w:t>(полное наименование должности)</w:t>
      </w:r>
    </w:p>
    <w:p w:rsidR="00EA2FA0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5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период с 1 января по 31 декабря 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A2FA0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A0" w:rsidRPr="00F42E02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1488"/>
        <w:gridCol w:w="1914"/>
        <w:gridCol w:w="1134"/>
        <w:gridCol w:w="1559"/>
        <w:gridCol w:w="2126"/>
        <w:gridCol w:w="1701"/>
        <w:gridCol w:w="1418"/>
        <w:gridCol w:w="1701"/>
      </w:tblGrid>
      <w:tr w:rsidR="00EA2FA0" w:rsidRPr="004E0DDA"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Деклари-рованный годовой доход за отчетный год</w:t>
            </w: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EA2FA0" w:rsidRPr="004E0DDA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FA0" w:rsidRPr="004E0DDA" w:rsidRDefault="00EA2FA0" w:rsidP="001C0999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FA0" w:rsidRPr="004E0DDA" w:rsidRDefault="00EA2FA0" w:rsidP="001C0999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располо-жения  (без</w:t>
            </w: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площадь(</w:t>
            </w: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 распо-ложения</w:t>
            </w:r>
          </w:p>
        </w:tc>
      </w:tr>
      <w:tr w:rsidR="00EA2FA0" w:rsidRPr="004E0DDA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Огрызкова Анна Викторовна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800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з/плата 150549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280093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A2FA0" w:rsidRPr="004E0DDA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800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D6267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A2FA0" w:rsidRPr="004E0DDA">
        <w:trPr>
          <w:cantSplit/>
          <w:trHeight w:val="8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F42E02" w:rsidRDefault="00EA2FA0" w:rsidP="00280093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Огрызков роман Сергеевич (с</w:t>
            </w:r>
            <w:r w:rsidRPr="009B4E0B">
              <w:rPr>
                <w:rFonts w:ascii="Times New Roman" w:hAnsi="Times New Roman" w:cs="Times New Roman"/>
                <w:b/>
                <w:bCs/>
              </w:rPr>
              <w:t>упруг)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з/плата</w:t>
            </w: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280093" w:rsidRDefault="00EA2FA0" w:rsidP="00280093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ВАЗ 2114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7D5414" w:rsidRDefault="00EA2FA0" w:rsidP="007D54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15A83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15A83">
              <w:rPr>
                <w:rFonts w:ascii="Times New Roman" w:hAnsi="Times New Roman" w:cs="Times New Roman"/>
                <w:b/>
                <w:bCs/>
              </w:rPr>
              <w:t>Огрызкова Алена Романовна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(дочь)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15A83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15A83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Огрызкова Софья Романовна (дочь)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15A83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85440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Pr="00DC3E3E" w:rsidRDefault="00EA2FA0" w:rsidP="0002292F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A2FA0" w:rsidRPr="00DC3E3E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A2FA0" w:rsidRPr="00DC3E3E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Баланова Марина Викторовна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специалиста 2-го разряда администрации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Новотартасского сельсовета 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>и членов е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 семьи</w:t>
      </w:r>
    </w:p>
    <w:p w:rsidR="00EA2FA0" w:rsidRPr="00DC3E3E" w:rsidRDefault="00EA2FA0" w:rsidP="00F42E02">
      <w:pPr>
        <w:pStyle w:val="ConsPlusNonformat"/>
        <w:jc w:val="center"/>
        <w:rPr>
          <w:b/>
          <w:bCs/>
          <w:sz w:val="16"/>
          <w:szCs w:val="16"/>
        </w:rPr>
      </w:pPr>
      <w:r w:rsidRPr="00DC3E3E">
        <w:rPr>
          <w:b/>
          <w:bCs/>
          <w:sz w:val="16"/>
          <w:szCs w:val="16"/>
        </w:rPr>
        <w:t>(полное наименование должности)</w:t>
      </w:r>
    </w:p>
    <w:p w:rsidR="00EA2FA0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5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период с 1 января по 31 декабря 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A2FA0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A0" w:rsidRPr="00F42E02" w:rsidRDefault="00EA2FA0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1488"/>
        <w:gridCol w:w="1914"/>
        <w:gridCol w:w="1134"/>
        <w:gridCol w:w="1559"/>
        <w:gridCol w:w="2126"/>
        <w:gridCol w:w="1701"/>
        <w:gridCol w:w="1418"/>
        <w:gridCol w:w="1701"/>
      </w:tblGrid>
      <w:tr w:rsidR="00EA2FA0" w:rsidRPr="004E0DDA"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Деклари-рованный годовой доход за отчетный год</w:t>
            </w: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EA2FA0" w:rsidRPr="004E0DDA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FA0" w:rsidRPr="004E0DDA" w:rsidRDefault="00EA2FA0" w:rsidP="001C0999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FA0" w:rsidRPr="004E0DDA" w:rsidRDefault="00EA2FA0" w:rsidP="001C0999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располо-жения  (без</w:t>
            </w: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площадь(</w:t>
            </w: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 распо-ложения</w:t>
            </w:r>
          </w:p>
        </w:tc>
      </w:tr>
      <w:tr w:rsidR="00EA2FA0" w:rsidRPr="004E0DDA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Беланова Марина Викторовна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з/плата 125088</w:t>
            </w:r>
          </w:p>
          <w:p w:rsidR="00EA2FA0" w:rsidRDefault="00EA2FA0" w:rsidP="00943A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A2FA0" w:rsidRPr="004E0DDA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Беланов Анатолий Иванович</w:t>
            </w:r>
          </w:p>
          <w:p w:rsidR="00EA2FA0" w:rsidRPr="00F42E02" w:rsidRDefault="00EA2FA0" w:rsidP="00943A6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(с</w:t>
            </w:r>
            <w:r w:rsidRPr="009B4E0B">
              <w:rPr>
                <w:rFonts w:ascii="Times New Roman" w:hAnsi="Times New Roman" w:cs="Times New Roman"/>
                <w:b/>
                <w:bCs/>
              </w:rPr>
              <w:t>упруг)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з/плата 239803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26275F" w:rsidRDefault="00EA2FA0" w:rsidP="002627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7D5414" w:rsidRDefault="00EA2FA0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B340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074E5D">
              <w:rPr>
                <w:rFonts w:ascii="Times New Roman" w:hAnsi="Times New Roman" w:cs="Times New Roman"/>
                <w:b/>
                <w:bCs/>
              </w:rPr>
              <w:t>Беланов Олег Анатольевич (сын)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1C099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Беланов Андрей Анатольевич (сын)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1C09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FA0" w:rsidRDefault="00EA2FA0" w:rsidP="00F42E02">
      <w:pPr>
        <w:rPr>
          <w:sz w:val="28"/>
          <w:szCs w:val="28"/>
          <w:lang w:eastAsia="ar-SA"/>
        </w:rPr>
      </w:pPr>
    </w:p>
    <w:p w:rsidR="00EA2FA0" w:rsidRDefault="00EA2FA0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Pr="00DC3E3E" w:rsidRDefault="00EA2FA0" w:rsidP="000F05FE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A2FA0" w:rsidRPr="00DC3E3E" w:rsidRDefault="00EA2FA0" w:rsidP="000F05F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A2FA0" w:rsidRPr="00DC3E3E" w:rsidRDefault="00EA2FA0" w:rsidP="000F05F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Савина Екатерина Александровна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специалиста администрации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Новотартасского сельсовета 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>и членов е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 семьи</w:t>
      </w:r>
    </w:p>
    <w:p w:rsidR="00EA2FA0" w:rsidRPr="00DC3E3E" w:rsidRDefault="00EA2FA0" w:rsidP="000F05FE">
      <w:pPr>
        <w:pStyle w:val="ConsPlusNonformat"/>
        <w:jc w:val="center"/>
        <w:rPr>
          <w:b/>
          <w:bCs/>
          <w:sz w:val="16"/>
          <w:szCs w:val="16"/>
        </w:rPr>
      </w:pPr>
      <w:r w:rsidRPr="00DC3E3E">
        <w:rPr>
          <w:b/>
          <w:bCs/>
          <w:sz w:val="16"/>
          <w:szCs w:val="16"/>
        </w:rPr>
        <w:t>(полное наименование должности)</w:t>
      </w:r>
    </w:p>
    <w:p w:rsidR="00EA2FA0" w:rsidRDefault="00EA2FA0" w:rsidP="000F05F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5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период с 1 января по 31 декабря 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A2FA0" w:rsidRDefault="00EA2FA0" w:rsidP="000F05F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A0" w:rsidRPr="00F42E02" w:rsidRDefault="00EA2FA0" w:rsidP="000F05F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1488"/>
        <w:gridCol w:w="1914"/>
        <w:gridCol w:w="1134"/>
        <w:gridCol w:w="1559"/>
        <w:gridCol w:w="2126"/>
        <w:gridCol w:w="1701"/>
        <w:gridCol w:w="1418"/>
        <w:gridCol w:w="1701"/>
      </w:tblGrid>
      <w:tr w:rsidR="00EA2FA0" w:rsidRPr="004E0DDA"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Деклари-рованный годовой доход за отчетный год</w:t>
            </w:r>
          </w:p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EA2FA0" w:rsidRPr="004E0DDA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FA0" w:rsidRPr="004E0DDA" w:rsidRDefault="00EA2FA0" w:rsidP="002B3869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FA0" w:rsidRPr="004E0DDA" w:rsidRDefault="00EA2FA0" w:rsidP="002B3869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располо-жения  (без</w:t>
            </w:r>
          </w:p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площадь(</w:t>
            </w:r>
          </w:p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 распо-ложения</w:t>
            </w:r>
          </w:p>
        </w:tc>
      </w:tr>
      <w:tr w:rsidR="00EA2FA0" w:rsidRPr="004E0DDA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2B386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Савина Екатерина Александровна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з/плата 459256</w:t>
            </w:r>
          </w:p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2B3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Pr="00DC3E3E" w:rsidRDefault="00EA2FA0" w:rsidP="009224F7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EA2FA0" w:rsidRPr="00DC3E3E" w:rsidRDefault="00EA2FA0" w:rsidP="009224F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об имуществе и обязательствах имущественного характера </w:t>
      </w:r>
    </w:p>
    <w:p w:rsidR="00EA2FA0" w:rsidRPr="00DC3E3E" w:rsidRDefault="00EA2FA0" w:rsidP="009224F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Хайдукова Марина Григорьевна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специалиста 1-го разряда главный бухгалтер администрации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Новотартасского сельсовета 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>и членов е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 семьи</w:t>
      </w:r>
    </w:p>
    <w:p w:rsidR="00EA2FA0" w:rsidRPr="00DC3E3E" w:rsidRDefault="00EA2FA0" w:rsidP="009224F7">
      <w:pPr>
        <w:pStyle w:val="ConsPlusNonformat"/>
        <w:jc w:val="center"/>
        <w:rPr>
          <w:b/>
          <w:bCs/>
          <w:sz w:val="16"/>
          <w:szCs w:val="16"/>
        </w:rPr>
      </w:pPr>
      <w:r w:rsidRPr="00DC3E3E">
        <w:rPr>
          <w:b/>
          <w:bCs/>
          <w:sz w:val="16"/>
          <w:szCs w:val="16"/>
        </w:rPr>
        <w:t>(полное наименование должности)</w:t>
      </w:r>
    </w:p>
    <w:p w:rsidR="00EA2FA0" w:rsidRDefault="00EA2FA0" w:rsidP="009224F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5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период с 1 января по 31 декабря  201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A2FA0" w:rsidRDefault="00EA2FA0" w:rsidP="009224F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FA0" w:rsidRPr="00F42E02" w:rsidRDefault="00EA2FA0" w:rsidP="009224F7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694"/>
        <w:gridCol w:w="1488"/>
        <w:gridCol w:w="1914"/>
        <w:gridCol w:w="1134"/>
        <w:gridCol w:w="1559"/>
        <w:gridCol w:w="2126"/>
        <w:gridCol w:w="1701"/>
        <w:gridCol w:w="1418"/>
        <w:gridCol w:w="1701"/>
      </w:tblGrid>
      <w:tr w:rsidR="00EA2FA0" w:rsidRPr="004E0DDA">
        <w:trPr>
          <w:cantSplit/>
          <w:trHeight w:val="72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Деклари-рованный годовой доход за отчетный год</w:t>
            </w:r>
          </w:p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</w:tr>
      <w:tr w:rsidR="00EA2FA0" w:rsidRPr="004E0DDA">
        <w:trPr>
          <w:cantSplit/>
          <w:trHeight w:val="960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FA0" w:rsidRPr="004E0DDA" w:rsidRDefault="00EA2FA0" w:rsidP="00A64678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FA0" w:rsidRPr="004E0DDA" w:rsidRDefault="00EA2FA0" w:rsidP="00A64678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располо-жения  (без</w:t>
            </w:r>
          </w:p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указания адреса)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</w:rPr>
              <w:br/>
              <w:t>(вид, марка)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площадь(</w:t>
            </w:r>
          </w:p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 распо-ложения</w:t>
            </w:r>
          </w:p>
        </w:tc>
      </w:tr>
      <w:tr w:rsidR="00EA2FA0" w:rsidRPr="004E0DDA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A646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Хайдукова Марина Григорьевна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з/плата 264634</w:t>
            </w:r>
          </w:p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A2FA0" w:rsidRPr="004E0DDA">
        <w:trPr>
          <w:cantSplit/>
          <w:trHeight w:val="7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3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9B4E0B" w:rsidRDefault="00EA2FA0" w:rsidP="00A646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Хайдуков Петр Валерьевич</w:t>
            </w:r>
          </w:p>
          <w:p w:rsidR="00EA2FA0" w:rsidRPr="00F42E02" w:rsidRDefault="00EA2FA0" w:rsidP="00A646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(с</w:t>
            </w:r>
            <w:r w:rsidRPr="009B4E0B">
              <w:rPr>
                <w:rFonts w:ascii="Times New Roman" w:hAnsi="Times New Roman" w:cs="Times New Roman"/>
                <w:b/>
                <w:bCs/>
              </w:rPr>
              <w:t>упруг)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851168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lacetti</w:t>
            </w:r>
          </w:p>
          <w:p w:rsidR="00EA2FA0" w:rsidRPr="007B5199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3303-01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7D5414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A646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Хайдуков Андрей Петрович</w:t>
            </w:r>
            <w:r w:rsidRPr="00074E5D">
              <w:rPr>
                <w:rFonts w:ascii="Times New Roman" w:hAnsi="Times New Roman" w:cs="Times New Roman"/>
                <w:b/>
                <w:bCs/>
              </w:rPr>
              <w:t xml:space="preserve"> (сын)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Pr="00074E5D" w:rsidRDefault="00EA2FA0" w:rsidP="00A64678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Хайдукова Полина Петровна (дочь)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для ведения личного подсобного хозяйства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FA0" w:rsidRPr="004E0DDA">
        <w:trPr>
          <w:cantSplit/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Инд.жилой дом (общая долевая 1/4)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FA0" w:rsidRDefault="00EA2FA0" w:rsidP="00A646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FA0" w:rsidRDefault="00EA2FA0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A2FA0" w:rsidSect="00070A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3E"/>
    <w:rsid w:val="00015A83"/>
    <w:rsid w:val="0002292F"/>
    <w:rsid w:val="00064B55"/>
    <w:rsid w:val="00070AF6"/>
    <w:rsid w:val="00074E5D"/>
    <w:rsid w:val="000B67DA"/>
    <w:rsid w:val="000E384A"/>
    <w:rsid w:val="000F05FE"/>
    <w:rsid w:val="001C07F4"/>
    <w:rsid w:val="001C0999"/>
    <w:rsid w:val="00215B33"/>
    <w:rsid w:val="0026275F"/>
    <w:rsid w:val="00280093"/>
    <w:rsid w:val="002A3675"/>
    <w:rsid w:val="002B132B"/>
    <w:rsid w:val="002B3869"/>
    <w:rsid w:val="003414CE"/>
    <w:rsid w:val="003B15F9"/>
    <w:rsid w:val="00401D0A"/>
    <w:rsid w:val="004069A0"/>
    <w:rsid w:val="00445B96"/>
    <w:rsid w:val="004771B9"/>
    <w:rsid w:val="00482538"/>
    <w:rsid w:val="004E0DDA"/>
    <w:rsid w:val="00541A16"/>
    <w:rsid w:val="005555AE"/>
    <w:rsid w:val="0062012A"/>
    <w:rsid w:val="006524DE"/>
    <w:rsid w:val="00693E97"/>
    <w:rsid w:val="006B746E"/>
    <w:rsid w:val="00720AB7"/>
    <w:rsid w:val="007A56D3"/>
    <w:rsid w:val="007B5199"/>
    <w:rsid w:val="007D5414"/>
    <w:rsid w:val="00835E55"/>
    <w:rsid w:val="00854401"/>
    <w:rsid w:val="00863AD4"/>
    <w:rsid w:val="008868F4"/>
    <w:rsid w:val="008A372A"/>
    <w:rsid w:val="008B0529"/>
    <w:rsid w:val="008E3F92"/>
    <w:rsid w:val="009224F7"/>
    <w:rsid w:val="00943A60"/>
    <w:rsid w:val="009612F0"/>
    <w:rsid w:val="009B4E0B"/>
    <w:rsid w:val="00A64678"/>
    <w:rsid w:val="00B13F79"/>
    <w:rsid w:val="00B340BF"/>
    <w:rsid w:val="00B82F7C"/>
    <w:rsid w:val="00BA3666"/>
    <w:rsid w:val="00C13E92"/>
    <w:rsid w:val="00C16C77"/>
    <w:rsid w:val="00C84861"/>
    <w:rsid w:val="00D62670"/>
    <w:rsid w:val="00DC3E3E"/>
    <w:rsid w:val="00E24152"/>
    <w:rsid w:val="00E4073B"/>
    <w:rsid w:val="00EA2FA0"/>
    <w:rsid w:val="00ED3C1F"/>
    <w:rsid w:val="00F42E02"/>
    <w:rsid w:val="00F53371"/>
    <w:rsid w:val="00FB065E"/>
    <w:rsid w:val="00FB1701"/>
    <w:rsid w:val="00FC4BED"/>
    <w:rsid w:val="00FE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6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3E3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E3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306</TotalTime>
  <Pages>7</Pages>
  <Words>923</Words>
  <Characters>5262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1</cp:lastModifiedBy>
  <cp:revision>14</cp:revision>
  <dcterms:created xsi:type="dcterms:W3CDTF">2014-05-16T03:59:00Z</dcterms:created>
  <dcterms:modified xsi:type="dcterms:W3CDTF">2015-05-19T05:03:00Z</dcterms:modified>
</cp:coreProperties>
</file>